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416B" w14:textId="048B4BA9" w:rsidR="00932343" w:rsidRPr="00054F68" w:rsidRDefault="00793C90" w:rsidP="000F0338">
      <w:pPr>
        <w:pStyle w:val="NoSpacing"/>
        <w:rPr>
          <w:rFonts w:ascii="Arial" w:hAnsi="Arial" w:cs="Arial"/>
          <w:color w:val="0070C0"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DE3EB0D" wp14:editId="6EE2450B">
            <wp:simplePos x="0" y="0"/>
            <wp:positionH relativeFrom="column">
              <wp:posOffset>5431155</wp:posOffset>
            </wp:positionH>
            <wp:positionV relativeFrom="paragraph">
              <wp:posOffset>-77470</wp:posOffset>
            </wp:positionV>
            <wp:extent cx="765810" cy="784860"/>
            <wp:effectExtent l="0" t="0" r="0" b="0"/>
            <wp:wrapSquare wrapText="bothSides"/>
            <wp:docPr id="20" name="Picture 5" descr="N H S NATIONAL SERVICES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 H S NATIONAL SERVICESLO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A0F84" wp14:editId="014D93CA">
                <wp:simplePos x="0" y="0"/>
                <wp:positionH relativeFrom="column">
                  <wp:posOffset>-1207770</wp:posOffset>
                </wp:positionH>
                <wp:positionV relativeFrom="paragraph">
                  <wp:posOffset>208280</wp:posOffset>
                </wp:positionV>
                <wp:extent cx="3138805" cy="635"/>
                <wp:effectExtent l="0" t="0" r="4445" b="18415"/>
                <wp:wrapNone/>
                <wp:docPr id="44590904" name="Connector: Elbo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3138805" cy="635"/>
                        </a:xfrm>
                        <a:prstGeom prst="bentConnector3">
                          <a:avLst>
                            <a:gd name="adj1" fmla="val 49991"/>
                          </a:avLst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AD71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" o:spid="_x0000_s1026" type="#_x0000_t34" style="position:absolute;margin-left:-95.1pt;margin-top:16.4pt;width:247.15pt;height:.0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" adj="10798" strokecolor="#0070c0" strokeweight="1.5pt"/>
            </w:pict>
          </mc:Fallback>
        </mc:AlternateContent>
      </w:r>
      <w:r w:rsidR="00932343">
        <w:rPr>
          <w:rFonts w:ascii="HelveticaNeueLTStd-Roman" w:hAnsi="HelveticaNeueLTStd-Roman" w:cs="HelveticaNeueLTStd-Roman"/>
          <w:color w:val="0070C0"/>
          <w:sz w:val="28"/>
          <w:szCs w:val="28"/>
        </w:rPr>
        <w:t xml:space="preserve">      </w:t>
      </w:r>
      <w:r w:rsidR="00932343" w:rsidRPr="00054F68">
        <w:rPr>
          <w:rFonts w:ascii="HelveticaNeueLTStd-Roman" w:hAnsi="HelveticaNeueLTStd-Roman" w:cs="HelveticaNeueLTStd-Roman"/>
          <w:color w:val="0070C0"/>
          <w:sz w:val="28"/>
          <w:szCs w:val="28"/>
        </w:rPr>
        <w:t>Practitioner Services</w:t>
      </w:r>
    </w:p>
    <w:p w14:paraId="56DC5440" w14:textId="4DAB430B" w:rsidR="00932343" w:rsidRPr="000F0338" w:rsidRDefault="00F34D76" w:rsidP="006B4B4D">
      <w:pPr>
        <w:pStyle w:val="Heading1"/>
        <w:keepNext w:val="0"/>
        <w:widowControl w:val="0"/>
        <w:spacing w:before="60"/>
        <w:ind w:right="6912"/>
        <w:rPr>
          <w:rFonts w:ascii="Arial" w:hAnsi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color w:val="993366"/>
        </w:rPr>
        <w:t xml:space="preserve">Missing / Incomplete Medical Records Checklist – </w:t>
      </w:r>
      <w:r w:rsidR="00BD75DE">
        <w:rPr>
          <w:rFonts w:ascii="Arial" w:hAnsi="Arial" w:cs="Arial"/>
          <w:b w:val="0"/>
          <w:bCs w:val="0"/>
          <w:color w:val="993366"/>
        </w:rPr>
        <w:t>Enquiry to GP Practice</w:t>
      </w:r>
    </w:p>
    <w:p w14:paraId="5D9905CC" w14:textId="77777777" w:rsidR="00932343" w:rsidRDefault="00932343">
      <w:pPr>
        <w:rPr>
          <w:rFonts w:ascii="Arial" w:hAnsi="Arial"/>
        </w:rPr>
      </w:pPr>
    </w:p>
    <w:p w14:paraId="0056A929" w14:textId="668A6AEF" w:rsidR="002D10DA" w:rsidRPr="00290A75" w:rsidRDefault="00BD75DE" w:rsidP="00CA5A7F">
      <w:pPr>
        <w:shd w:val="clear" w:color="auto" w:fill="D0E5F3"/>
        <w:spacing w:before="120" w:after="120"/>
        <w:ind w:right="252"/>
        <w:rPr>
          <w:rFonts w:ascii="Arial" w:hAnsi="Arial"/>
          <w:color w:val="004785"/>
          <w:sz w:val="28"/>
          <w:szCs w:val="28"/>
        </w:rPr>
      </w:pPr>
      <w:r>
        <w:rPr>
          <w:rFonts w:ascii="Arial" w:hAnsi="Arial"/>
          <w:color w:val="004785"/>
          <w:sz w:val="28"/>
          <w:szCs w:val="28"/>
        </w:rPr>
        <w:t>Missing / Incomplete Medical Records – Enquiry to GP Practice</w:t>
      </w:r>
    </w:p>
    <w:p w14:paraId="35FDF8CB" w14:textId="77777777" w:rsidR="00552D67" w:rsidRDefault="002D657C" w:rsidP="00552D67">
      <w:pPr>
        <w:ind w:right="1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Before asking Practitioner Servies to </w:t>
      </w:r>
      <w:r w:rsidR="00552D67" w:rsidRPr="002B17E9">
        <w:rPr>
          <w:rFonts w:ascii="Arial" w:hAnsi="Arial" w:cs="Arial"/>
          <w:sz w:val="20"/>
          <w:szCs w:val="20"/>
        </w:rPr>
        <w:t xml:space="preserve">instigate a search for missing notes it is important to establish that </w:t>
      </w:r>
      <w:r w:rsidR="00552D67">
        <w:rPr>
          <w:rFonts w:ascii="Arial" w:hAnsi="Arial" w:cs="Arial"/>
          <w:sz w:val="20"/>
          <w:szCs w:val="20"/>
        </w:rPr>
        <w:t>medical records/</w:t>
      </w:r>
      <w:r w:rsidR="00552D67" w:rsidRPr="002B17E9">
        <w:rPr>
          <w:rFonts w:ascii="Arial" w:hAnsi="Arial" w:cs="Arial"/>
          <w:sz w:val="20"/>
          <w:szCs w:val="20"/>
        </w:rPr>
        <w:t>notes are actually missing. Please complete the checklist below</w:t>
      </w:r>
      <w:r w:rsidR="00552D67">
        <w:rPr>
          <w:rFonts w:ascii="Arial" w:hAnsi="Arial" w:cs="Arial"/>
          <w:sz w:val="20"/>
          <w:szCs w:val="20"/>
        </w:rPr>
        <w:t xml:space="preserve"> and return to Practitioner Services</w:t>
      </w:r>
      <w:r w:rsidR="00552D67" w:rsidRPr="002B17E9">
        <w:rPr>
          <w:rFonts w:ascii="Arial" w:hAnsi="Arial" w:cs="Arial"/>
          <w:sz w:val="20"/>
          <w:szCs w:val="20"/>
        </w:rPr>
        <w:t>.</w:t>
      </w:r>
    </w:p>
    <w:p w14:paraId="117A729E" w14:textId="56F640F2" w:rsidR="002D10DA" w:rsidRPr="00290A75" w:rsidRDefault="00552D67" w:rsidP="00CA5A7F">
      <w:pPr>
        <w:shd w:val="clear" w:color="auto" w:fill="D0E5F3"/>
        <w:spacing w:before="120" w:after="120"/>
        <w:ind w:right="252"/>
        <w:rPr>
          <w:rFonts w:ascii="Arial" w:hAnsi="Arial"/>
          <w:color w:val="004785"/>
          <w:sz w:val="28"/>
          <w:szCs w:val="28"/>
        </w:rPr>
      </w:pPr>
      <w:r>
        <w:rPr>
          <w:rFonts w:ascii="Arial" w:hAnsi="Arial"/>
          <w:color w:val="004785"/>
          <w:sz w:val="28"/>
          <w:szCs w:val="28"/>
        </w:rPr>
        <w:t>GP Practice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6"/>
        <w:gridCol w:w="236"/>
        <w:gridCol w:w="6326"/>
      </w:tblGrid>
      <w:tr w:rsidR="008626C7" w:rsidRPr="002B17E9" w14:paraId="2BF8D46C" w14:textId="77777777" w:rsidTr="004A77D4">
        <w:trPr>
          <w:cantSplit/>
          <w:trHeight w:val="283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E408346" w14:textId="77777777" w:rsidR="008626C7" w:rsidRPr="002B17E9" w:rsidRDefault="008626C7" w:rsidP="008626C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8626C7">
              <w:rPr>
                <w:rFonts w:ascii="Arial" w:hAnsi="Arial" w:cs="Arial"/>
                <w:b/>
                <w:bCs/>
                <w:sz w:val="24"/>
                <w:szCs w:val="24"/>
              </w:rPr>
              <w:t>Patient Details</w:t>
            </w:r>
          </w:p>
        </w:tc>
      </w:tr>
      <w:tr w:rsidR="008626C7" w14:paraId="25C6DDC6" w14:textId="77777777" w:rsidTr="007F5E1C">
        <w:trPr>
          <w:gridAfter w:val="2"/>
          <w:wAfter w:w="6562" w:type="dxa"/>
          <w:trHeight w:hRule="exact" w:val="77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9EB5C" w14:textId="77777777" w:rsidR="008626C7" w:rsidRDefault="008626C7" w:rsidP="007F5E1C">
            <w:pPr>
              <w:pStyle w:val="BodyText"/>
              <w:rPr>
                <w:rFonts w:ascii="Arial" w:hAnsi="Arial"/>
              </w:rPr>
            </w:pPr>
          </w:p>
        </w:tc>
      </w:tr>
      <w:tr w:rsidR="008626C7" w14:paraId="1F9C67B3" w14:textId="77777777" w:rsidTr="007F5E1C">
        <w:trPr>
          <w:cantSplit/>
          <w:trHeight w:val="389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6B4FE" w14:textId="77777777" w:rsidR="008626C7" w:rsidRDefault="008626C7" w:rsidP="007F5E1C">
            <w:pPr>
              <w:pStyle w:val="Body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Patient Name: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A59BA" w14:textId="77777777" w:rsidR="008626C7" w:rsidRDefault="008626C7" w:rsidP="007F5E1C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0C29" w14:textId="77777777" w:rsidR="008626C7" w:rsidRDefault="008626C7" w:rsidP="007F5E1C">
            <w:pPr>
              <w:pStyle w:val="BodyText"/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8626C7" w14:paraId="27AD9118" w14:textId="77777777" w:rsidTr="007F5E1C">
        <w:trPr>
          <w:trHeight w:hRule="exact" w:val="77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2F998" w14:textId="77777777" w:rsidR="008626C7" w:rsidRDefault="008626C7" w:rsidP="007F5E1C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E2591" w14:textId="77777777" w:rsidR="008626C7" w:rsidRDefault="008626C7" w:rsidP="007F5E1C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A41459" w14:textId="77777777" w:rsidR="008626C7" w:rsidRDefault="008626C7" w:rsidP="007F5E1C">
            <w:pPr>
              <w:pStyle w:val="BodyText"/>
              <w:rPr>
                <w:rFonts w:ascii="Arial" w:hAnsi="Arial"/>
              </w:rPr>
            </w:pPr>
          </w:p>
        </w:tc>
      </w:tr>
      <w:tr w:rsidR="00D425FA" w14:paraId="05EEC304" w14:textId="77777777" w:rsidTr="00DF009B">
        <w:trPr>
          <w:cantSplit/>
          <w:trHeight w:val="389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41BD0" w14:textId="77777777" w:rsidR="00D425FA" w:rsidRDefault="00D425FA" w:rsidP="007F5E1C">
            <w:pPr>
              <w:pStyle w:val="Body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CHI Number: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CBC916" w14:textId="77777777" w:rsidR="00D425FA" w:rsidRDefault="00D425FA" w:rsidP="007F5E1C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B89A" w14:textId="77777777" w:rsidR="00D425FA" w:rsidRDefault="00D425FA" w:rsidP="004A77D4">
            <w:pPr>
              <w:pStyle w:val="BodyText"/>
              <w:jc w:val="right"/>
              <w:rPr>
                <w:rFonts w:ascii="Arial" w:hAnsi="Arial"/>
              </w:rPr>
            </w:pPr>
          </w:p>
        </w:tc>
      </w:tr>
    </w:tbl>
    <w:p w14:paraId="7D174E48" w14:textId="3F4F6136" w:rsidR="00512189" w:rsidRDefault="00512189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360"/>
        <w:gridCol w:w="6300"/>
      </w:tblGrid>
      <w:tr w:rsidR="00EE2073" w:rsidRPr="002C3434" w14:paraId="0DF4DF24" w14:textId="77777777" w:rsidTr="00873297">
        <w:trPr>
          <w:trHeight w:hRule="exact" w:val="6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98318" w14:textId="77777777" w:rsidR="002C3434" w:rsidRPr="002C3434" w:rsidRDefault="002C3434" w:rsidP="002C3434">
            <w:pPr>
              <w:spacing w:before="120" w:after="120"/>
              <w:ind w:right="170"/>
              <w:jc w:val="both"/>
              <w:rPr>
                <w:rFonts w:ascii="Arial" w:hAnsi="Arial" w:cs="Arial"/>
              </w:rPr>
            </w:pPr>
            <w:r w:rsidRPr="002C3434">
              <w:rPr>
                <w:rFonts w:ascii="Arial" w:hAnsi="Arial" w:cs="Arial"/>
              </w:rPr>
              <w:t xml:space="preserve">We would appreciate if you can annotate the attached checklist boxes with Yes, No or N/A as appropriate, and return the completed form to your Practitioner Services Regional Office. </w:t>
            </w:r>
          </w:p>
          <w:p w14:paraId="375EBEE6" w14:textId="7806D601" w:rsidR="00EE2073" w:rsidRPr="002C3434" w:rsidRDefault="002C3434" w:rsidP="002C3434">
            <w:pPr>
              <w:pStyle w:val="BodyText"/>
              <w:rPr>
                <w:rFonts w:ascii="Arial" w:hAnsi="Arial" w:cs="Arial"/>
              </w:rPr>
            </w:pPr>
            <w:r w:rsidRPr="000F73F5">
              <w:rPr>
                <w:rFonts w:ascii="Arial" w:hAnsi="Arial" w:cs="Arial"/>
              </w:rPr>
              <w:t xml:space="preserve">Please </w:t>
            </w:r>
            <w:r>
              <w:rPr>
                <w:rFonts w:ascii="Arial" w:hAnsi="Arial" w:cs="Arial"/>
              </w:rPr>
              <w:t xml:space="preserve">provide additional </w:t>
            </w:r>
            <w:r w:rsidRPr="000F73F5">
              <w:rPr>
                <w:rFonts w:ascii="Arial" w:hAnsi="Arial" w:cs="Arial"/>
              </w:rPr>
              <w:t xml:space="preserve">information </w:t>
            </w:r>
            <w:r>
              <w:rPr>
                <w:rFonts w:ascii="Arial" w:hAnsi="Arial" w:cs="Arial"/>
              </w:rPr>
              <w:t xml:space="preserve">or supporting documentation </w:t>
            </w:r>
            <w:r w:rsidRPr="000F73F5">
              <w:rPr>
                <w:rFonts w:ascii="Arial" w:hAnsi="Arial" w:cs="Arial"/>
              </w:rPr>
              <w:t>relevant to the search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E47A9" w14:textId="77777777" w:rsidR="00EE2073" w:rsidRPr="002C3434" w:rsidRDefault="00EE2073" w:rsidP="005B44D7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FEA86" w14:textId="77777777" w:rsidR="00EE2073" w:rsidRPr="002C3434" w:rsidRDefault="00EE2073" w:rsidP="005B44D7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0CCCE096" w14:textId="2031E01A" w:rsidR="002C3434" w:rsidRPr="00DB6D4A" w:rsidRDefault="002C3434" w:rsidP="002C3434">
      <w:pPr>
        <w:spacing w:before="120" w:after="120"/>
        <w:ind w:right="170"/>
        <w:jc w:val="both"/>
        <w:rPr>
          <w:rFonts w:ascii="Arial" w:hAnsi="Arial" w:cs="Arial"/>
          <w:sz w:val="20"/>
          <w:szCs w:val="20"/>
        </w:rPr>
      </w:pPr>
      <w:r w:rsidRPr="00DB6D4A">
        <w:rPr>
          <w:rFonts w:ascii="Arial" w:hAnsi="Arial" w:cs="Arial"/>
          <w:sz w:val="20"/>
          <w:szCs w:val="20"/>
        </w:rPr>
        <w:t xml:space="preserve">We would appreciate if you can return the completed form to nss.psdenquiries-general@nhs.scot </w:t>
      </w:r>
      <w:r w:rsidR="00804E37" w:rsidRPr="00DB6D4A">
        <w:rPr>
          <w:rFonts w:ascii="Arial" w:hAnsi="Arial" w:cs="Arial"/>
          <w:sz w:val="20"/>
          <w:szCs w:val="20"/>
        </w:rPr>
        <w:t>so it can be triaged and assigned to an operator</w:t>
      </w:r>
      <w:r w:rsidR="00DB6D4A">
        <w:rPr>
          <w:rFonts w:ascii="Arial" w:hAnsi="Arial" w:cs="Arial"/>
          <w:sz w:val="20"/>
          <w:szCs w:val="20"/>
        </w:rPr>
        <w:t xml:space="preserve"> to start the investigation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1636"/>
        <w:gridCol w:w="3290"/>
      </w:tblGrid>
      <w:tr w:rsidR="002C3434" w14:paraId="1A7F3E47" w14:textId="77777777" w:rsidTr="004A77D4">
        <w:trPr>
          <w:trHeight w:val="283"/>
          <w:tblHeader/>
        </w:trPr>
        <w:tc>
          <w:tcPr>
            <w:tcW w:w="4955" w:type="dxa"/>
            <w:shd w:val="clear" w:color="auto" w:fill="002060"/>
          </w:tcPr>
          <w:p w14:paraId="299CDB9B" w14:textId="6049AEF0" w:rsidR="002C3434" w:rsidRPr="00C5601A" w:rsidRDefault="00804E37" w:rsidP="00DC63E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Checklist</w:t>
            </w:r>
            <w:r w:rsidR="002338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A77D4">
              <w:rPr>
                <w:rFonts w:ascii="Arial" w:hAnsi="Arial" w:cs="Arial"/>
                <w:b/>
                <w:bCs/>
                <w:sz w:val="24"/>
                <w:szCs w:val="24"/>
              </w:rPr>
              <w:t>for</w:t>
            </w:r>
            <w:r w:rsidR="002338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GP Practice</w:t>
            </w:r>
            <w:r w:rsidR="004A77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A77D4">
              <w:rPr>
                <w:rFonts w:ascii="Arial" w:hAnsi="Arial" w:cs="Arial"/>
                <w:b/>
                <w:bCs/>
                <w:sz w:val="24"/>
                <w:szCs w:val="24"/>
              </w:rPr>
              <w:t>to complete</w:t>
            </w:r>
          </w:p>
        </w:tc>
        <w:tc>
          <w:tcPr>
            <w:tcW w:w="1636" w:type="dxa"/>
            <w:shd w:val="clear" w:color="auto" w:fill="002060"/>
          </w:tcPr>
          <w:p w14:paraId="01A1875A" w14:textId="4F539DE2" w:rsidR="002C3434" w:rsidRPr="00C5601A" w:rsidRDefault="003F6A12" w:rsidP="00DC63E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Checked </w:t>
            </w:r>
          </w:p>
        </w:tc>
        <w:tc>
          <w:tcPr>
            <w:tcW w:w="3290" w:type="dxa"/>
            <w:shd w:val="clear" w:color="auto" w:fill="002060"/>
          </w:tcPr>
          <w:p w14:paraId="2CD24A75" w14:textId="3D2A99D8" w:rsidR="00C5601A" w:rsidRPr="00C5601A" w:rsidRDefault="003F6A12" w:rsidP="00DC63E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2C3434" w14:paraId="58791537" w14:textId="77777777" w:rsidTr="00C725D4">
        <w:trPr>
          <w:trHeight w:hRule="exact" w:val="586"/>
        </w:trPr>
        <w:tc>
          <w:tcPr>
            <w:tcW w:w="4955" w:type="dxa"/>
            <w:vAlign w:val="center"/>
          </w:tcPr>
          <w:p w14:paraId="68594102" w14:textId="04A51662" w:rsidR="002C3434" w:rsidRPr="001D33CD" w:rsidRDefault="00313AC3" w:rsidP="00793C9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C1536">
              <w:rPr>
                <w:rFonts w:ascii="Arial" w:hAnsi="Arial" w:cs="Arial"/>
              </w:rPr>
              <w:t>Has DocMan been checked to establish if the records are held electronically</w:t>
            </w:r>
            <w:r>
              <w:rPr>
                <w:rFonts w:ascii="Arial" w:hAnsi="Arial" w:cs="Arial"/>
              </w:rPr>
              <w:t>?</w:t>
            </w:r>
            <w:r w:rsidR="00642E6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636" w:type="dxa"/>
          </w:tcPr>
          <w:p w14:paraId="431FD3AD" w14:textId="77777777" w:rsidR="002C3434" w:rsidRDefault="002C3434" w:rsidP="0081677E">
            <w:pPr>
              <w:pStyle w:val="Header"/>
              <w:tabs>
                <w:tab w:val="clear" w:pos="4320"/>
                <w:tab w:val="clear" w:pos="8640"/>
              </w:tabs>
              <w:ind w:left="1440"/>
            </w:pPr>
          </w:p>
        </w:tc>
        <w:tc>
          <w:tcPr>
            <w:tcW w:w="3290" w:type="dxa"/>
          </w:tcPr>
          <w:p w14:paraId="3708678B" w14:textId="77777777" w:rsidR="002C3434" w:rsidRDefault="002C3434" w:rsidP="00DC63ED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2F5D44" w14:paraId="5486C3BE" w14:textId="77777777" w:rsidTr="00436F33">
        <w:trPr>
          <w:trHeight w:hRule="exact" w:val="1414"/>
        </w:trPr>
        <w:tc>
          <w:tcPr>
            <w:tcW w:w="4955" w:type="dxa"/>
            <w:vAlign w:val="center"/>
          </w:tcPr>
          <w:p w14:paraId="58F09CF9" w14:textId="77777777" w:rsidR="00436F33" w:rsidRDefault="00436F33" w:rsidP="00436F33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6C76D5">
              <w:rPr>
                <w:rFonts w:cs="Arial"/>
                <w:b/>
                <w:bCs/>
              </w:rPr>
              <w:t xml:space="preserve">Has the record been back scanned?  </w:t>
            </w:r>
          </w:p>
          <w:p w14:paraId="21C2E728" w14:textId="77777777" w:rsidR="00436F33" w:rsidRPr="006C76D5" w:rsidRDefault="00436F33" w:rsidP="00436F33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Please check for a </w:t>
            </w:r>
            <w:r w:rsidRPr="006C76D5">
              <w:rPr>
                <w:rFonts w:cs="Arial"/>
              </w:rPr>
              <w:t>PDF/TIF file within the DocMan record.</w:t>
            </w:r>
          </w:p>
          <w:p w14:paraId="4D2AB62F" w14:textId="77777777" w:rsidR="00436F33" w:rsidRPr="00F531C2" w:rsidRDefault="00436F33" w:rsidP="00436F33">
            <w:pPr>
              <w:pStyle w:val="ListParagraph"/>
              <w:ind w:left="0"/>
              <w:rPr>
                <w:rFonts w:cs="Arial"/>
                <w:i/>
                <w:iCs/>
                <w:sz w:val="16"/>
                <w:szCs w:val="16"/>
              </w:rPr>
            </w:pPr>
            <w:r w:rsidRPr="00F531C2">
              <w:rPr>
                <w:rFonts w:cs="Arial"/>
                <w:i/>
                <w:iCs/>
                <w:sz w:val="16"/>
                <w:szCs w:val="16"/>
              </w:rPr>
              <w:t>This will either be filed under the Historical/Clinical/Admin Folder within DocMan.   The practice should check all folders and confirm that the back scanned file is not held there.</w:t>
            </w:r>
          </w:p>
          <w:p w14:paraId="27E2528E" w14:textId="77777777" w:rsidR="002F5D44" w:rsidRPr="009C1536" w:rsidRDefault="002F5D44" w:rsidP="003833B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</w:tcPr>
          <w:p w14:paraId="3085DB77" w14:textId="77777777" w:rsidR="002F5D44" w:rsidRDefault="002F5D44" w:rsidP="00DC63ED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90" w:type="dxa"/>
          </w:tcPr>
          <w:p w14:paraId="1A4141D2" w14:textId="77777777" w:rsidR="002F5D44" w:rsidRDefault="002F5D44" w:rsidP="00DC63ED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2F5D44" w14:paraId="05252FD8" w14:textId="77777777" w:rsidTr="00436F33">
        <w:trPr>
          <w:trHeight w:hRule="exact" w:val="1421"/>
        </w:trPr>
        <w:tc>
          <w:tcPr>
            <w:tcW w:w="4955" w:type="dxa"/>
            <w:vAlign w:val="center"/>
          </w:tcPr>
          <w:p w14:paraId="626DC48C" w14:textId="77777777" w:rsidR="00436F33" w:rsidRPr="00F531C2" w:rsidRDefault="00436F33" w:rsidP="001D33CD">
            <w:pPr>
              <w:pStyle w:val="ListParagraph"/>
              <w:spacing w:before="0"/>
              <w:ind w:left="0"/>
              <w:rPr>
                <w:rFonts w:cs="Arial"/>
                <w:b/>
                <w:bCs/>
              </w:rPr>
            </w:pPr>
            <w:r w:rsidRPr="00F531C2">
              <w:rPr>
                <w:rFonts w:cs="Arial"/>
                <w:b/>
                <w:bCs/>
              </w:rPr>
              <w:t xml:space="preserve">Have you checked the full electronic record to confirm it has not been misfiled or archived?  </w:t>
            </w:r>
          </w:p>
          <w:p w14:paraId="281A191C" w14:textId="77777777" w:rsidR="00436F33" w:rsidRPr="00F531C2" w:rsidRDefault="00436F33" w:rsidP="00436F33">
            <w:pPr>
              <w:pStyle w:val="ListParagraph"/>
              <w:ind w:left="0"/>
              <w:rPr>
                <w:rFonts w:cs="Arial"/>
                <w:color w:val="0070C0"/>
                <w:sz w:val="16"/>
                <w:szCs w:val="16"/>
              </w:rPr>
            </w:pPr>
            <w:r w:rsidRPr="00F531C2">
              <w:rPr>
                <w:rFonts w:cs="Arial"/>
                <w:color w:val="0070C0"/>
                <w:sz w:val="16"/>
                <w:szCs w:val="16"/>
              </w:rPr>
              <w:t xml:space="preserve">(please confirm that you have checked </w:t>
            </w:r>
            <w:r w:rsidRPr="00F531C2">
              <w:rPr>
                <w:rFonts w:cs="Arial"/>
                <w:color w:val="0070C0"/>
                <w:sz w:val="16"/>
                <w:szCs w:val="16"/>
                <w:u w:val="single"/>
              </w:rPr>
              <w:t>all</w:t>
            </w:r>
            <w:r w:rsidRPr="00F531C2">
              <w:rPr>
                <w:rFonts w:cs="Arial"/>
                <w:color w:val="0070C0"/>
                <w:sz w:val="16"/>
                <w:szCs w:val="16"/>
              </w:rPr>
              <w:t xml:space="preserve"> attachments)</w:t>
            </w:r>
          </w:p>
          <w:p w14:paraId="7B8CB510" w14:textId="0C421EC4" w:rsidR="002F5D44" w:rsidRPr="00436F33" w:rsidRDefault="00436F33" w:rsidP="00436F33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6F33">
              <w:rPr>
                <w:rFonts w:ascii="Arial" w:hAnsi="Arial" w:cs="Arial"/>
                <w:sz w:val="20"/>
                <w:szCs w:val="20"/>
              </w:rPr>
              <w:t>Please contact your IT Facilitator if you require any support in checking.</w:t>
            </w:r>
          </w:p>
        </w:tc>
        <w:tc>
          <w:tcPr>
            <w:tcW w:w="1636" w:type="dxa"/>
          </w:tcPr>
          <w:p w14:paraId="600B1F98" w14:textId="77777777" w:rsidR="002F5D44" w:rsidRDefault="002F5D44" w:rsidP="00DC63ED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90" w:type="dxa"/>
          </w:tcPr>
          <w:p w14:paraId="25C802EE" w14:textId="77777777" w:rsidR="002F5D44" w:rsidRDefault="002F5D44" w:rsidP="00DC63ED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C5601A" w14:paraId="674F8F65" w14:textId="77777777" w:rsidTr="003833B5">
        <w:trPr>
          <w:trHeight w:hRule="exact" w:val="913"/>
        </w:trPr>
        <w:tc>
          <w:tcPr>
            <w:tcW w:w="4955" w:type="dxa"/>
            <w:vAlign w:val="center"/>
          </w:tcPr>
          <w:p w14:paraId="7B421BC5" w14:textId="77777777" w:rsidR="003833B5" w:rsidRPr="009C1536" w:rsidRDefault="003833B5" w:rsidP="003833B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1536">
              <w:rPr>
                <w:rFonts w:ascii="Arial" w:hAnsi="Arial" w:cs="Arial"/>
                <w:sz w:val="20"/>
                <w:szCs w:val="20"/>
              </w:rPr>
              <w:t xml:space="preserve">Have you checked with the patient that there should be records for the period in question </w:t>
            </w:r>
          </w:p>
          <w:p w14:paraId="52B5D645" w14:textId="32303F7E" w:rsidR="00C5601A" w:rsidRPr="00F54115" w:rsidRDefault="003833B5" w:rsidP="003833B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C1536">
              <w:rPr>
                <w:rFonts w:ascii="Arial" w:hAnsi="Arial" w:cs="Arial"/>
              </w:rPr>
              <w:t>Dates:   From: ….……………… To: …………………</w:t>
            </w:r>
          </w:p>
        </w:tc>
        <w:tc>
          <w:tcPr>
            <w:tcW w:w="1636" w:type="dxa"/>
          </w:tcPr>
          <w:p w14:paraId="24E9F99F" w14:textId="77777777" w:rsidR="00C5601A" w:rsidRDefault="00C5601A" w:rsidP="00DC63ED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90" w:type="dxa"/>
          </w:tcPr>
          <w:p w14:paraId="3F1A1976" w14:textId="77777777" w:rsidR="00C5601A" w:rsidRDefault="00C5601A" w:rsidP="00DC63ED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C5601A" w14:paraId="43893468" w14:textId="77777777" w:rsidTr="004C6FA7">
        <w:trPr>
          <w:trHeight w:hRule="exact" w:val="714"/>
        </w:trPr>
        <w:tc>
          <w:tcPr>
            <w:tcW w:w="4955" w:type="dxa"/>
            <w:vAlign w:val="center"/>
          </w:tcPr>
          <w:p w14:paraId="38694CC0" w14:textId="6575B6D9" w:rsidR="00C5601A" w:rsidRPr="00F54115" w:rsidRDefault="004C6FA7" w:rsidP="00793C9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C1536">
              <w:rPr>
                <w:rFonts w:ascii="Arial" w:hAnsi="Arial" w:cs="Arial"/>
              </w:rPr>
              <w:t>Is it possible the patient did not need to attend a GP practice</w:t>
            </w:r>
            <w:r>
              <w:rPr>
                <w:rFonts w:ascii="Arial" w:hAnsi="Arial" w:cs="Arial"/>
              </w:rPr>
              <w:t xml:space="preserve"> during the period that the records are missing?</w:t>
            </w:r>
          </w:p>
        </w:tc>
        <w:tc>
          <w:tcPr>
            <w:tcW w:w="1636" w:type="dxa"/>
          </w:tcPr>
          <w:p w14:paraId="3AB227BC" w14:textId="77777777" w:rsidR="00C5601A" w:rsidRDefault="00C5601A" w:rsidP="00DC63ED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90" w:type="dxa"/>
          </w:tcPr>
          <w:p w14:paraId="5FAB23CC" w14:textId="77777777" w:rsidR="00C5601A" w:rsidRDefault="00C5601A" w:rsidP="00DC63ED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C5601A" w14:paraId="2F69CCEF" w14:textId="77777777" w:rsidTr="00E66F3B">
        <w:trPr>
          <w:trHeight w:hRule="exact" w:val="786"/>
        </w:trPr>
        <w:tc>
          <w:tcPr>
            <w:tcW w:w="4955" w:type="dxa"/>
            <w:vAlign w:val="center"/>
          </w:tcPr>
          <w:p w14:paraId="3095DECC" w14:textId="550AC1B1" w:rsidR="00C5601A" w:rsidRPr="00F54115" w:rsidRDefault="00465230" w:rsidP="00793C90">
            <w:pPr>
              <w:pStyle w:val="Header"/>
              <w:tabs>
                <w:tab w:val="clear" w:pos="4320"/>
                <w:tab w:val="clear" w:pos="8640"/>
              </w:tabs>
            </w:pPr>
            <w:r w:rsidRPr="006C76D5">
              <w:rPr>
                <w:rFonts w:ascii="Arial" w:hAnsi="Arial" w:cs="Arial"/>
              </w:rPr>
              <w:t>If the medical records/notes are missing, is there a particular incident</w:t>
            </w:r>
            <w:r w:rsidR="00E66F3B">
              <w:rPr>
                <w:rFonts w:ascii="Arial" w:hAnsi="Arial" w:cs="Arial"/>
              </w:rPr>
              <w:t xml:space="preserve"> or health </w:t>
            </w:r>
            <w:r w:rsidR="00014A1E">
              <w:rPr>
                <w:rFonts w:ascii="Arial" w:hAnsi="Arial" w:cs="Arial"/>
              </w:rPr>
              <w:t>issue</w:t>
            </w:r>
            <w:r w:rsidRPr="006C76D5">
              <w:rPr>
                <w:rFonts w:ascii="Arial" w:hAnsi="Arial" w:cs="Arial"/>
              </w:rPr>
              <w:t xml:space="preserve"> you can provide details of.</w:t>
            </w:r>
          </w:p>
        </w:tc>
        <w:tc>
          <w:tcPr>
            <w:tcW w:w="1636" w:type="dxa"/>
          </w:tcPr>
          <w:p w14:paraId="0090F2EF" w14:textId="77777777" w:rsidR="00C5601A" w:rsidRDefault="00C5601A" w:rsidP="00AE222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90" w:type="dxa"/>
          </w:tcPr>
          <w:p w14:paraId="53C45E7D" w14:textId="77777777" w:rsidR="00C5601A" w:rsidRDefault="00C5601A" w:rsidP="00AE2227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C5601A" w14:paraId="0F102317" w14:textId="77777777" w:rsidTr="00931547">
        <w:trPr>
          <w:trHeight w:hRule="exact" w:val="1426"/>
        </w:trPr>
        <w:tc>
          <w:tcPr>
            <w:tcW w:w="4955" w:type="dxa"/>
            <w:vAlign w:val="center"/>
          </w:tcPr>
          <w:p w14:paraId="0937BB34" w14:textId="77777777" w:rsidR="00931547" w:rsidRDefault="00931547" w:rsidP="004A77D4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9FF">
              <w:rPr>
                <w:rFonts w:ascii="Arial" w:hAnsi="Arial" w:cs="Arial"/>
                <w:b/>
                <w:bCs/>
                <w:sz w:val="20"/>
                <w:szCs w:val="20"/>
              </w:rPr>
              <w:t>Immunisations prior to</w:t>
            </w:r>
            <w:r>
              <w:rPr>
                <w:rFonts w:ascii="Arial" w:hAnsi="Arial" w:cs="Arial"/>
                <w:sz w:val="20"/>
                <w:szCs w:val="20"/>
              </w:rPr>
              <w:t xml:space="preserve"> 1986 may not be held in the medical record.   We are unable to investigate prior to this date.</w:t>
            </w:r>
          </w:p>
          <w:p w14:paraId="21A7B4A2" w14:textId="3A156F77" w:rsidR="00C5601A" w:rsidRPr="00F54115" w:rsidRDefault="00931547" w:rsidP="009315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practice should contact Child Health or the Vaccination Team who can check SIRS.</w:t>
            </w:r>
          </w:p>
        </w:tc>
        <w:tc>
          <w:tcPr>
            <w:tcW w:w="1636" w:type="dxa"/>
          </w:tcPr>
          <w:p w14:paraId="39C972B5" w14:textId="77777777" w:rsidR="00C5601A" w:rsidRDefault="00C5601A" w:rsidP="00AE222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90" w:type="dxa"/>
          </w:tcPr>
          <w:p w14:paraId="00426B04" w14:textId="77777777" w:rsidR="00C5601A" w:rsidRDefault="00C5601A" w:rsidP="00AE2227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F54115" w14:paraId="6C17C74D" w14:textId="77777777" w:rsidTr="002B6FB5">
        <w:trPr>
          <w:trHeight w:hRule="exact" w:val="567"/>
        </w:trPr>
        <w:tc>
          <w:tcPr>
            <w:tcW w:w="4955" w:type="dxa"/>
            <w:vAlign w:val="center"/>
          </w:tcPr>
          <w:p w14:paraId="0E333EBD" w14:textId="393FA6C1" w:rsidR="00F54115" w:rsidRPr="00F54115" w:rsidRDefault="00457A51" w:rsidP="00793C9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C1536">
              <w:rPr>
                <w:rFonts w:ascii="Arial" w:hAnsi="Arial" w:cs="Arial"/>
              </w:rPr>
              <w:t>Has a check been carried out to see if the</w:t>
            </w:r>
            <w:r>
              <w:rPr>
                <w:rFonts w:ascii="Arial" w:hAnsi="Arial" w:cs="Arial"/>
              </w:rPr>
              <w:t xml:space="preserve"> </w:t>
            </w:r>
            <w:r w:rsidRPr="00B73201">
              <w:rPr>
                <w:rFonts w:ascii="Arial" w:hAnsi="Arial" w:cs="Arial"/>
                <w:b/>
                <w:bCs/>
              </w:rPr>
              <w:t>paper</w:t>
            </w:r>
            <w:r>
              <w:rPr>
                <w:rFonts w:ascii="Arial" w:hAnsi="Arial" w:cs="Arial"/>
              </w:rPr>
              <w:t xml:space="preserve"> </w:t>
            </w:r>
            <w:r w:rsidRPr="009C1536">
              <w:rPr>
                <w:rFonts w:ascii="Arial" w:hAnsi="Arial" w:cs="Arial"/>
              </w:rPr>
              <w:t>record could have been misfiled?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636" w:type="dxa"/>
          </w:tcPr>
          <w:p w14:paraId="5EFA8551" w14:textId="77777777" w:rsidR="00F54115" w:rsidRDefault="00F54115" w:rsidP="00F54115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90" w:type="dxa"/>
          </w:tcPr>
          <w:p w14:paraId="4BD95828" w14:textId="77777777" w:rsidR="00F54115" w:rsidRDefault="00F54115" w:rsidP="00F5411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F54115" w14:paraId="6A0AFAA8" w14:textId="77777777" w:rsidTr="008B789C">
        <w:trPr>
          <w:trHeight w:hRule="exact" w:val="824"/>
        </w:trPr>
        <w:tc>
          <w:tcPr>
            <w:tcW w:w="4955" w:type="dxa"/>
            <w:vAlign w:val="center"/>
          </w:tcPr>
          <w:p w14:paraId="76F65179" w14:textId="3079BC22" w:rsidR="00F54115" w:rsidRPr="00F54115" w:rsidRDefault="008B789C" w:rsidP="00793C9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C1536">
              <w:rPr>
                <w:rFonts w:ascii="Arial" w:hAnsi="Arial" w:cs="Arial"/>
              </w:rPr>
              <w:t xml:space="preserve">Is this the patient’s first registration with a GP practice in the </w:t>
            </w:r>
            <w:smartTag w:uri="urn:schemas-microsoft-com:office:smarttags" w:element="country-region">
              <w:smartTag w:uri="urn:schemas-microsoft-com:office:smarttags" w:element="place">
                <w:r w:rsidRPr="009C1536">
                  <w:rPr>
                    <w:rFonts w:ascii="Arial" w:hAnsi="Arial" w:cs="Arial"/>
                  </w:rPr>
                  <w:t>UK</w:t>
                </w:r>
              </w:smartTag>
            </w:smartTag>
            <w:r w:rsidRPr="009C1536">
              <w:rPr>
                <w:rFonts w:ascii="Arial" w:hAnsi="Arial" w:cs="Arial"/>
              </w:rPr>
              <w:t>?  If so, there will be no previous medical records.</w:t>
            </w:r>
          </w:p>
        </w:tc>
        <w:tc>
          <w:tcPr>
            <w:tcW w:w="1636" w:type="dxa"/>
          </w:tcPr>
          <w:p w14:paraId="62A09633" w14:textId="77777777" w:rsidR="00F54115" w:rsidRDefault="00F54115" w:rsidP="00F54115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90" w:type="dxa"/>
          </w:tcPr>
          <w:p w14:paraId="45AF1D7C" w14:textId="77777777" w:rsidR="001D33CD" w:rsidRPr="001D33CD" w:rsidRDefault="001D33CD" w:rsidP="001D33CD">
            <w:pPr>
              <w:jc w:val="center"/>
            </w:pPr>
          </w:p>
        </w:tc>
      </w:tr>
      <w:tr w:rsidR="00F54115" w14:paraId="04F496F5" w14:textId="77777777" w:rsidTr="001707F1">
        <w:trPr>
          <w:trHeight w:hRule="exact" w:val="1842"/>
        </w:trPr>
        <w:tc>
          <w:tcPr>
            <w:tcW w:w="4955" w:type="dxa"/>
            <w:vAlign w:val="center"/>
          </w:tcPr>
          <w:p w14:paraId="109BF66F" w14:textId="77777777" w:rsidR="001707F1" w:rsidRDefault="001707F1" w:rsidP="001707F1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Has the patient lived abroad</w:t>
            </w:r>
            <w:r w:rsidRPr="00C023B5">
              <w:rPr>
                <w:rFonts w:ascii="Arial" w:hAnsi="Arial" w:cs="Arial"/>
                <w:sz w:val="20"/>
                <w:szCs w:val="20"/>
              </w:rPr>
              <w:t xml:space="preserve">?  If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Y</w:t>
            </w:r>
            <w:r w:rsidRPr="00C023B5">
              <w:rPr>
                <w:rFonts w:ascii="Arial" w:hAnsi="Arial" w:cs="Arial"/>
                <w:sz w:val="20"/>
                <w:szCs w:val="20"/>
                <w:u w:val="single"/>
              </w:rPr>
              <w:t>es</w:t>
            </w:r>
            <w:r w:rsidRPr="00C023B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A49BF6A" w14:textId="77777777" w:rsidR="001707F1" w:rsidRDefault="001707F1" w:rsidP="001707F1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1536">
              <w:rPr>
                <w:rFonts w:ascii="Arial" w:hAnsi="Arial" w:cs="Arial"/>
                <w:sz w:val="20"/>
                <w:szCs w:val="20"/>
              </w:rPr>
              <w:t>When did the patient leave the UK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A411D1A" w14:textId="77777777" w:rsidR="001707F1" w:rsidRDefault="001707F1" w:rsidP="001707F1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C1536">
              <w:rPr>
                <w:rFonts w:ascii="Arial" w:hAnsi="Arial" w:cs="Arial"/>
                <w:sz w:val="20"/>
                <w:szCs w:val="20"/>
              </w:rPr>
              <w:t>hen did they return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D9FE8B3" w14:textId="7F062EE1" w:rsidR="00F54115" w:rsidRPr="00F54115" w:rsidRDefault="001707F1" w:rsidP="001707F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F531C2">
              <w:rPr>
                <w:rFonts w:ascii="Arial" w:hAnsi="Arial" w:cs="Arial"/>
                <w:i/>
                <w:iCs/>
                <w:sz w:val="16"/>
                <w:szCs w:val="16"/>
              </w:rPr>
              <w:t>(There will be no records covering the period the patient lived abroad)</w:t>
            </w:r>
          </w:p>
        </w:tc>
        <w:tc>
          <w:tcPr>
            <w:tcW w:w="1636" w:type="dxa"/>
          </w:tcPr>
          <w:p w14:paraId="6AAEEB6C" w14:textId="77777777" w:rsidR="00F54115" w:rsidRDefault="00F54115" w:rsidP="00F54115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90" w:type="dxa"/>
          </w:tcPr>
          <w:p w14:paraId="538A8A9D" w14:textId="77777777" w:rsidR="00F54115" w:rsidRDefault="00F54115" w:rsidP="00F5411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F54115" w14:paraId="3615480D" w14:textId="77777777" w:rsidTr="002B6FB5">
        <w:trPr>
          <w:trHeight w:hRule="exact" w:val="567"/>
        </w:trPr>
        <w:tc>
          <w:tcPr>
            <w:tcW w:w="4955" w:type="dxa"/>
            <w:vAlign w:val="center"/>
          </w:tcPr>
          <w:p w14:paraId="011D3586" w14:textId="77777777" w:rsidR="00D12549" w:rsidRDefault="00D12549" w:rsidP="00D12549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1536">
              <w:rPr>
                <w:rFonts w:ascii="Arial" w:hAnsi="Arial" w:cs="Arial"/>
                <w:sz w:val="20"/>
                <w:szCs w:val="20"/>
              </w:rPr>
              <w:t>Where in the UK did the patient reside prior to moving abroad</w:t>
            </w:r>
            <w:r>
              <w:rPr>
                <w:rFonts w:ascii="Arial" w:hAnsi="Arial" w:cs="Arial"/>
                <w:sz w:val="20"/>
                <w:szCs w:val="20"/>
              </w:rPr>
              <w:t>?   Please provide addresses if possible.</w:t>
            </w:r>
          </w:p>
          <w:p w14:paraId="2E297DAA" w14:textId="38F35B71" w:rsidR="00F54115" w:rsidRPr="00F54115" w:rsidRDefault="00F54115" w:rsidP="00793C9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14:paraId="08C6B9D4" w14:textId="77777777" w:rsidR="00F54115" w:rsidRDefault="00F54115" w:rsidP="00F54115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90" w:type="dxa"/>
          </w:tcPr>
          <w:p w14:paraId="4AD3B00A" w14:textId="77777777" w:rsidR="00F54115" w:rsidRDefault="00F54115" w:rsidP="00F5411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F54115" w14:paraId="423A38BF" w14:textId="77777777" w:rsidTr="00E74E30">
        <w:trPr>
          <w:trHeight w:hRule="exact" w:val="1291"/>
        </w:trPr>
        <w:tc>
          <w:tcPr>
            <w:tcW w:w="4955" w:type="dxa"/>
            <w:vAlign w:val="center"/>
          </w:tcPr>
          <w:p w14:paraId="5BAACD1C" w14:textId="77777777" w:rsidR="00E74E30" w:rsidRDefault="00E74E30" w:rsidP="004A77D4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1536">
              <w:rPr>
                <w:rFonts w:ascii="Arial" w:hAnsi="Arial" w:cs="Arial"/>
                <w:sz w:val="20"/>
                <w:szCs w:val="20"/>
              </w:rPr>
              <w:t>Was the patient in the Armed Forces and if so, what are the joining and leaving dates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AACF5CC" w14:textId="428B962B" w:rsidR="00F54115" w:rsidRPr="00F54115" w:rsidRDefault="00E74E30" w:rsidP="00E74E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Note:  </w:t>
            </w:r>
            <w:r w:rsidRPr="00F531C2">
              <w:rPr>
                <w:rFonts w:ascii="Arial" w:hAnsi="Arial" w:cs="Arial"/>
                <w:i/>
                <w:iCs/>
                <w:sz w:val="16"/>
                <w:szCs w:val="16"/>
              </w:rPr>
              <w:t>there will be no GP records for the patient during the period they were in the Armed Forces</w:t>
            </w:r>
          </w:p>
        </w:tc>
        <w:tc>
          <w:tcPr>
            <w:tcW w:w="1636" w:type="dxa"/>
          </w:tcPr>
          <w:p w14:paraId="385E8C6B" w14:textId="77777777" w:rsidR="00F54115" w:rsidRDefault="00F54115" w:rsidP="00F54115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90" w:type="dxa"/>
          </w:tcPr>
          <w:p w14:paraId="1E3DC1A2" w14:textId="77777777" w:rsidR="00F54115" w:rsidRDefault="00F54115" w:rsidP="00F5411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F54115" w14:paraId="559AFA49" w14:textId="77777777" w:rsidTr="002B6FB5">
        <w:trPr>
          <w:trHeight w:hRule="exact" w:val="567"/>
        </w:trPr>
        <w:tc>
          <w:tcPr>
            <w:tcW w:w="4955" w:type="dxa"/>
            <w:vAlign w:val="center"/>
          </w:tcPr>
          <w:p w14:paraId="2785CE1F" w14:textId="247443A5" w:rsidR="00F54115" w:rsidRPr="00F54115" w:rsidRDefault="002258ED" w:rsidP="00793C90">
            <w:pPr>
              <w:tabs>
                <w:tab w:val="left" w:pos="1152"/>
              </w:tabs>
              <w:rPr>
                <w:sz w:val="20"/>
                <w:szCs w:val="20"/>
              </w:rPr>
            </w:pPr>
            <w:r w:rsidRPr="009C1536">
              <w:rPr>
                <w:rFonts w:ascii="Arial" w:hAnsi="Arial" w:cs="Arial"/>
                <w:sz w:val="20"/>
                <w:szCs w:val="20"/>
              </w:rPr>
              <w:t>What date is the earliest entry in the DocMan record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36" w:type="dxa"/>
          </w:tcPr>
          <w:p w14:paraId="53413435" w14:textId="77777777" w:rsidR="00F54115" w:rsidRDefault="00F54115" w:rsidP="00F54115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90" w:type="dxa"/>
          </w:tcPr>
          <w:p w14:paraId="077CB0E5" w14:textId="77777777" w:rsidR="00F54115" w:rsidRDefault="00F54115" w:rsidP="00F5411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400C73" w14:paraId="31E230EB" w14:textId="77777777" w:rsidTr="00920C81">
        <w:trPr>
          <w:trHeight w:hRule="exact" w:val="564"/>
        </w:trPr>
        <w:tc>
          <w:tcPr>
            <w:tcW w:w="9881" w:type="dxa"/>
            <w:gridSpan w:val="3"/>
            <w:tcBorders>
              <w:left w:val="nil"/>
              <w:right w:val="nil"/>
            </w:tcBorders>
          </w:tcPr>
          <w:p w14:paraId="61667027" w14:textId="77777777" w:rsidR="00920C81" w:rsidRPr="009430CA" w:rsidRDefault="00920C81" w:rsidP="004A77D4">
            <w:pPr>
              <w:spacing w:before="60" w:after="60"/>
              <w:ind w:right="176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9430C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If you have established that records are missing, please provide the following information.  If you are unable to provide the requested information,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the </w:t>
            </w:r>
            <w:r w:rsidRPr="004F1D46">
              <w:rPr>
                <w:rFonts w:ascii="Arial" w:hAnsi="Arial" w:cs="Arial"/>
                <w:b/>
                <w:i/>
                <w:color w:val="000000"/>
                <w:sz w:val="20"/>
                <w:szCs w:val="20"/>
                <w:u w:val="single"/>
              </w:rPr>
              <w:t>practice</w:t>
            </w:r>
            <w:r w:rsidRPr="009430C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will</w:t>
            </w:r>
            <w:r w:rsidRPr="009430C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need to contact the patient. </w:t>
            </w:r>
          </w:p>
          <w:p w14:paraId="77667D4F" w14:textId="77777777" w:rsidR="00400C73" w:rsidRDefault="00400C73" w:rsidP="00F5411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2655AB" w14:paraId="0C8D5BE4" w14:textId="77777777" w:rsidTr="00C23CEB">
        <w:trPr>
          <w:trHeight w:hRule="exact" w:val="714"/>
        </w:trPr>
        <w:tc>
          <w:tcPr>
            <w:tcW w:w="4955" w:type="dxa"/>
          </w:tcPr>
          <w:p w14:paraId="4FC479B1" w14:textId="54E414C9" w:rsidR="002655AB" w:rsidRPr="00F531C2" w:rsidRDefault="00C23CEB" w:rsidP="002655AB">
            <w:pPr>
              <w:pStyle w:val="ListParagraph"/>
              <w:ind w:left="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Please provide a</w:t>
            </w:r>
            <w:r w:rsidRPr="009C1536">
              <w:rPr>
                <w:rFonts w:cs="Arial"/>
              </w:rPr>
              <w:t>ny other</w:t>
            </w:r>
            <w:r>
              <w:rPr>
                <w:rFonts w:cs="Arial"/>
              </w:rPr>
              <w:t xml:space="preserve"> forenames, </w:t>
            </w:r>
            <w:r w:rsidRPr="009C1536">
              <w:rPr>
                <w:rFonts w:cs="Arial"/>
              </w:rPr>
              <w:t>previous surnames</w:t>
            </w:r>
            <w:r>
              <w:rPr>
                <w:rFonts w:cs="Arial"/>
              </w:rPr>
              <w:t xml:space="preserve"> or </w:t>
            </w:r>
            <w:r w:rsidRPr="009C1536">
              <w:rPr>
                <w:rFonts w:cs="Arial"/>
              </w:rPr>
              <w:t xml:space="preserve">middle names?  </w:t>
            </w:r>
          </w:p>
        </w:tc>
        <w:tc>
          <w:tcPr>
            <w:tcW w:w="1636" w:type="dxa"/>
          </w:tcPr>
          <w:p w14:paraId="3F7D53F1" w14:textId="77777777" w:rsidR="002655AB" w:rsidRDefault="002655AB" w:rsidP="00F54115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90" w:type="dxa"/>
          </w:tcPr>
          <w:p w14:paraId="460A19D2" w14:textId="77777777" w:rsidR="002655AB" w:rsidRDefault="002655AB" w:rsidP="00F5411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C23CEB" w14:paraId="289400FC" w14:textId="77777777" w:rsidTr="00C23CEB">
        <w:trPr>
          <w:trHeight w:hRule="exact" w:val="714"/>
        </w:trPr>
        <w:tc>
          <w:tcPr>
            <w:tcW w:w="4955" w:type="dxa"/>
          </w:tcPr>
          <w:p w14:paraId="59F98847" w14:textId="79095285" w:rsidR="00C23CEB" w:rsidRDefault="00FE6BA5" w:rsidP="002655AB">
            <w:pPr>
              <w:pStyle w:val="ListParagraph"/>
              <w:ind w:left="0"/>
              <w:rPr>
                <w:rFonts w:cs="Arial"/>
              </w:rPr>
            </w:pPr>
            <w:r w:rsidRPr="009C1536">
              <w:rPr>
                <w:rFonts w:cs="Arial"/>
              </w:rPr>
              <w:t>Does the patient use a ‘known as’ name or alternative forename</w:t>
            </w:r>
            <w:r>
              <w:rPr>
                <w:rFonts w:cs="Arial"/>
              </w:rPr>
              <w:t>/nickname</w:t>
            </w:r>
            <w:r w:rsidRPr="009C1536">
              <w:rPr>
                <w:rFonts w:cs="Arial"/>
              </w:rPr>
              <w:t>?</w:t>
            </w:r>
            <w:r>
              <w:rPr>
                <w:rFonts w:cs="Arial"/>
              </w:rPr>
              <w:t xml:space="preserve">  </w:t>
            </w:r>
          </w:p>
        </w:tc>
        <w:tc>
          <w:tcPr>
            <w:tcW w:w="1636" w:type="dxa"/>
          </w:tcPr>
          <w:p w14:paraId="54EDF4C4" w14:textId="77777777" w:rsidR="00C23CEB" w:rsidRDefault="00C23CEB" w:rsidP="00F54115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90" w:type="dxa"/>
          </w:tcPr>
          <w:p w14:paraId="47D3EF66" w14:textId="77777777" w:rsidR="00C23CEB" w:rsidRDefault="00C23CEB" w:rsidP="00F5411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FE6BA5" w14:paraId="289EBDE2" w14:textId="77777777" w:rsidTr="00C23CEB">
        <w:trPr>
          <w:trHeight w:hRule="exact" w:val="714"/>
        </w:trPr>
        <w:tc>
          <w:tcPr>
            <w:tcW w:w="4955" w:type="dxa"/>
          </w:tcPr>
          <w:p w14:paraId="51AD9F68" w14:textId="7E4FBD13" w:rsidR="00FE6BA5" w:rsidRPr="009C1536" w:rsidRDefault="00FC609D" w:rsidP="002655A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Please provide the patient’s </w:t>
            </w:r>
            <w:r w:rsidRPr="009C1536">
              <w:rPr>
                <w:rFonts w:cs="Arial"/>
              </w:rPr>
              <w:t>Place of Birth.</w:t>
            </w:r>
          </w:p>
        </w:tc>
        <w:tc>
          <w:tcPr>
            <w:tcW w:w="1636" w:type="dxa"/>
          </w:tcPr>
          <w:p w14:paraId="0CC926DC" w14:textId="77777777" w:rsidR="00FE6BA5" w:rsidRDefault="00FE6BA5" w:rsidP="00F54115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90" w:type="dxa"/>
          </w:tcPr>
          <w:p w14:paraId="1BE483BE" w14:textId="77777777" w:rsidR="00FE6BA5" w:rsidRDefault="00FE6BA5" w:rsidP="00F5411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FC609D" w14:paraId="7C0E9D0B" w14:textId="77777777" w:rsidTr="0023388A">
        <w:trPr>
          <w:trHeight w:hRule="exact" w:val="986"/>
        </w:trPr>
        <w:tc>
          <w:tcPr>
            <w:tcW w:w="4955" w:type="dxa"/>
          </w:tcPr>
          <w:p w14:paraId="539D0C19" w14:textId="77777777" w:rsidR="0023388A" w:rsidRDefault="0023388A" w:rsidP="0023388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C76D5">
              <w:rPr>
                <w:rFonts w:ascii="Arial" w:hAnsi="Arial" w:cs="Arial"/>
                <w:sz w:val="20"/>
                <w:szCs w:val="20"/>
              </w:rPr>
              <w:t>Please list any previous GP practices in the UK</w:t>
            </w:r>
          </w:p>
          <w:p w14:paraId="4AE5EFFA" w14:textId="77777777" w:rsidR="0023388A" w:rsidRDefault="0023388A" w:rsidP="0023388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C76D5">
              <w:rPr>
                <w:rFonts w:ascii="Arial" w:hAnsi="Arial" w:cs="Arial"/>
                <w:sz w:val="20"/>
                <w:szCs w:val="20"/>
              </w:rPr>
              <w:t>(please state the most recent practice first).</w:t>
            </w:r>
          </w:p>
          <w:p w14:paraId="66B737AB" w14:textId="77777777" w:rsidR="00FC609D" w:rsidRDefault="00FC609D" w:rsidP="002655AB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1636" w:type="dxa"/>
          </w:tcPr>
          <w:p w14:paraId="1DDF88D2" w14:textId="77777777" w:rsidR="00FC609D" w:rsidRDefault="00FC609D" w:rsidP="00F54115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90" w:type="dxa"/>
          </w:tcPr>
          <w:p w14:paraId="239090C5" w14:textId="77777777" w:rsidR="00FC609D" w:rsidRDefault="00FC609D" w:rsidP="00F5411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14:paraId="03A20418" w14:textId="77777777" w:rsidR="002C3434" w:rsidRDefault="002C3434" w:rsidP="00DC63ED">
      <w:pPr>
        <w:pStyle w:val="Header"/>
        <w:tabs>
          <w:tab w:val="clear" w:pos="4320"/>
          <w:tab w:val="clear" w:pos="8640"/>
        </w:tabs>
      </w:pPr>
    </w:p>
    <w:p w14:paraId="2167FC28" w14:textId="04F169FD" w:rsidR="00F54115" w:rsidRPr="00873297" w:rsidRDefault="00F54115" w:rsidP="001D33CD">
      <w:pPr>
        <w:shd w:val="clear" w:color="auto" w:fill="D0E5F3"/>
        <w:spacing w:before="120" w:after="120"/>
        <w:ind w:right="-32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color w:val="004785"/>
          <w:sz w:val="28"/>
          <w:szCs w:val="28"/>
        </w:rPr>
        <w:t>Additional Information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54115" w14:paraId="173D4889" w14:textId="77777777" w:rsidTr="001D33CD">
        <w:tc>
          <w:tcPr>
            <w:tcW w:w="9918" w:type="dxa"/>
          </w:tcPr>
          <w:p w14:paraId="4E73AB05" w14:textId="77777777" w:rsidR="00F54115" w:rsidRDefault="00F54115" w:rsidP="00DC63ED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05D7427A" w14:textId="77777777" w:rsidR="00F54115" w:rsidRDefault="00F54115" w:rsidP="00DC63ED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3CDC800D" w14:textId="77777777" w:rsidR="00F54115" w:rsidRDefault="00F54115" w:rsidP="00DC63ED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33ECB330" w14:textId="77777777" w:rsidR="00F54115" w:rsidRDefault="00F54115" w:rsidP="00DC63ED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78D96F50" w14:textId="77777777" w:rsidR="00F54115" w:rsidRDefault="00F54115" w:rsidP="00DC63ED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61DD2409" w14:textId="77777777" w:rsidR="00F54115" w:rsidRDefault="00F54115" w:rsidP="00DC63ED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59010583" w14:textId="77777777" w:rsidR="00F54115" w:rsidRDefault="00F54115" w:rsidP="00DC63ED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14:paraId="4BDBED95" w14:textId="77777777" w:rsidR="002C3434" w:rsidRDefault="002C3434" w:rsidP="00DC63ED">
      <w:pPr>
        <w:pStyle w:val="Header"/>
        <w:tabs>
          <w:tab w:val="clear" w:pos="4320"/>
          <w:tab w:val="clear" w:pos="8640"/>
        </w:tabs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F54115" w14:paraId="0153F1D0" w14:textId="77777777" w:rsidTr="001D33CD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D8F6B" w14:textId="77777777" w:rsidR="00F54115" w:rsidRPr="00873297" w:rsidRDefault="00F54115" w:rsidP="001D33CD">
            <w:pPr>
              <w:shd w:val="clear" w:color="auto" w:fill="D0E5F3"/>
              <w:spacing w:before="120" w:after="120"/>
              <w:ind w:right="-193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color w:val="004785"/>
                <w:sz w:val="28"/>
                <w:szCs w:val="28"/>
              </w:rPr>
              <w:t>Checklist Completion</w:t>
            </w:r>
          </w:p>
        </w:tc>
      </w:tr>
    </w:tbl>
    <w:p w14:paraId="65957EE3" w14:textId="77777777" w:rsidR="002C3434" w:rsidRDefault="002C3434" w:rsidP="00DC63ED">
      <w:pPr>
        <w:pStyle w:val="Header"/>
        <w:tabs>
          <w:tab w:val="clear" w:pos="4320"/>
          <w:tab w:val="clear" w:pos="8640"/>
        </w:tabs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3369"/>
        <w:gridCol w:w="425"/>
        <w:gridCol w:w="6129"/>
      </w:tblGrid>
      <w:tr w:rsidR="00F54115" w14:paraId="1B71E647" w14:textId="77777777" w:rsidTr="001D33CD">
        <w:trPr>
          <w:trHeight w:hRule="exact" w:val="45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2E50C" w14:textId="1657B485" w:rsidR="00F54115" w:rsidRDefault="00793C90" w:rsidP="00793C9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Practice</w:t>
            </w:r>
            <w:r w:rsidR="00F54115">
              <w:rPr>
                <w:rFonts w:ascii="Arial" w:hAnsi="Arial" w:cs="Arial"/>
                <w:szCs w:val="24"/>
              </w:rPr>
              <w:t xml:space="preserve"> Name: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F9D387" w14:textId="77777777" w:rsidR="00F54115" w:rsidRDefault="00F54115" w:rsidP="00AE22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B789" w14:textId="77777777" w:rsidR="00F54115" w:rsidRDefault="00F54115" w:rsidP="00AE22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4"/>
              </w:rPr>
            </w:pPr>
          </w:p>
        </w:tc>
      </w:tr>
      <w:tr w:rsidR="00F54115" w14:paraId="309E7466" w14:textId="77777777" w:rsidTr="001D33CD">
        <w:trPr>
          <w:trHeight w:hRule="exact" w:val="113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7B9BEDA8" w14:textId="77777777" w:rsidR="00F54115" w:rsidRDefault="00F54115" w:rsidP="00AE22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F94B41" w14:textId="77777777" w:rsidR="00F54115" w:rsidRDefault="00F54115" w:rsidP="00AE22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8D4F5" w14:textId="77777777" w:rsidR="00F54115" w:rsidRDefault="00F54115" w:rsidP="00AE22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4"/>
              </w:rPr>
            </w:pPr>
          </w:p>
        </w:tc>
      </w:tr>
      <w:tr w:rsidR="00F54115" w14:paraId="30A27445" w14:textId="77777777" w:rsidTr="001D33CD">
        <w:trPr>
          <w:trHeight w:hRule="exact" w:val="45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44C23" w14:textId="3651CD6A" w:rsidR="00F54115" w:rsidRDefault="00793C90" w:rsidP="00793C9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Practice Reference Number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9C7CF" w14:textId="77777777" w:rsidR="00F54115" w:rsidRDefault="00F54115" w:rsidP="00AE22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3C05" w14:textId="77777777" w:rsidR="00F54115" w:rsidRDefault="00F54115" w:rsidP="00AE22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358E78C4" w14:textId="77777777" w:rsidR="002C3434" w:rsidRDefault="002C3434" w:rsidP="00DC63ED">
      <w:pPr>
        <w:pStyle w:val="Header"/>
        <w:tabs>
          <w:tab w:val="clear" w:pos="4320"/>
          <w:tab w:val="clear" w:pos="8640"/>
        </w:tabs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3369"/>
        <w:gridCol w:w="425"/>
        <w:gridCol w:w="6129"/>
      </w:tblGrid>
      <w:tr w:rsidR="00F54115" w14:paraId="0E616C63" w14:textId="77777777" w:rsidTr="001D33CD">
        <w:trPr>
          <w:trHeight w:hRule="exact" w:val="45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44D5E" w14:textId="3C082A9A" w:rsidR="00F54115" w:rsidRDefault="00793C90" w:rsidP="00793C9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Practice Manager’s Name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91798" w14:textId="77777777" w:rsidR="00F54115" w:rsidRDefault="00F54115" w:rsidP="00AE22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F338" w14:textId="77777777" w:rsidR="00F54115" w:rsidRDefault="00F54115" w:rsidP="00AE22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4"/>
              </w:rPr>
            </w:pPr>
          </w:p>
        </w:tc>
      </w:tr>
      <w:tr w:rsidR="00F54115" w14:paraId="2DF17BEF" w14:textId="77777777" w:rsidTr="001D33CD">
        <w:trPr>
          <w:trHeight w:hRule="exact" w:val="113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A87B88D" w14:textId="77777777" w:rsidR="00F54115" w:rsidRDefault="00F54115" w:rsidP="00AE22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BFE7F7" w14:textId="77777777" w:rsidR="00F54115" w:rsidRDefault="00F54115" w:rsidP="00AE22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2DA68" w14:textId="77777777" w:rsidR="00F54115" w:rsidRDefault="00F54115" w:rsidP="00AE22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4"/>
              </w:rPr>
            </w:pPr>
          </w:p>
        </w:tc>
      </w:tr>
      <w:tr w:rsidR="00F54115" w14:paraId="3FF90FE7" w14:textId="77777777" w:rsidTr="001D33CD">
        <w:trPr>
          <w:trHeight w:hRule="exact" w:val="45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C437D" w14:textId="781C953E" w:rsidR="00F54115" w:rsidRDefault="00793C90" w:rsidP="00793C9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Practice Manager’s Signature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5C6B6" w14:textId="77777777" w:rsidR="00F54115" w:rsidRDefault="00F54115" w:rsidP="00AE22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05B7" w14:textId="77777777" w:rsidR="00F54115" w:rsidRDefault="00F54115" w:rsidP="00AE22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7D6151EE" w14:textId="77777777" w:rsidR="002C3434" w:rsidRDefault="002C3434" w:rsidP="00DC63ED">
      <w:pPr>
        <w:pStyle w:val="Header"/>
        <w:tabs>
          <w:tab w:val="clear" w:pos="4320"/>
          <w:tab w:val="clear" w:pos="8640"/>
        </w:tabs>
      </w:pPr>
    </w:p>
    <w:p w14:paraId="48C79DC4" w14:textId="3045AD04" w:rsidR="00793C90" w:rsidRPr="00873297" w:rsidRDefault="00793C90" w:rsidP="004A77D4">
      <w:pPr>
        <w:shd w:val="clear" w:color="auto" w:fill="D0E5F3"/>
        <w:spacing w:before="120" w:after="120"/>
        <w:ind w:right="-32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color w:val="004785"/>
          <w:sz w:val="28"/>
          <w:szCs w:val="28"/>
        </w:rPr>
        <w:t>Return Form to Practitioner Services Mailbox:</w:t>
      </w:r>
    </w:p>
    <w:p w14:paraId="6BE441EB" w14:textId="77777777" w:rsidR="002C3434" w:rsidRDefault="002C3434" w:rsidP="00DC63ED">
      <w:pPr>
        <w:pStyle w:val="Header"/>
        <w:tabs>
          <w:tab w:val="clear" w:pos="4320"/>
          <w:tab w:val="clear" w:pos="8640"/>
        </w:tabs>
      </w:pPr>
    </w:p>
    <w:p w14:paraId="5D1DCB7C" w14:textId="0A8D72DD" w:rsidR="00CA5A7F" w:rsidRPr="00CA5A7F" w:rsidRDefault="00793C90" w:rsidP="00CA5A7F">
      <w:pPr>
        <w:pStyle w:val="Default"/>
        <w:tabs>
          <w:tab w:val="right" w:pos="9639"/>
        </w:tabs>
        <w:rPr>
          <w:sz w:val="22"/>
          <w:szCs w:val="22"/>
        </w:rPr>
      </w:pPr>
      <w:r w:rsidRPr="00793C90">
        <w:rPr>
          <w:b/>
          <w:bCs/>
          <w:sz w:val="22"/>
          <w:szCs w:val="22"/>
          <w:highlight w:val="yellow"/>
        </w:rPr>
        <w:t xml:space="preserve">Please return form within </w:t>
      </w:r>
      <w:r w:rsidRPr="00793C90">
        <w:rPr>
          <w:b/>
          <w:bCs/>
          <w:sz w:val="22"/>
          <w:szCs w:val="22"/>
          <w:highlight w:val="yellow"/>
          <w:u w:val="single"/>
        </w:rPr>
        <w:t>14 days</w:t>
      </w:r>
      <w:r w:rsidRPr="00793C90">
        <w:rPr>
          <w:b/>
          <w:bCs/>
          <w:sz w:val="22"/>
          <w:szCs w:val="22"/>
          <w:highlight w:val="yellow"/>
        </w:rPr>
        <w:t xml:space="preserve"> from date of email:</w:t>
      </w:r>
      <w:r w:rsidR="00CA5A7F">
        <w:rPr>
          <w:sz w:val="22"/>
          <w:szCs w:val="22"/>
        </w:rPr>
        <w:tab/>
      </w:r>
      <w:r w:rsidR="00CA5A7F" w:rsidRPr="00CA5A7F">
        <w:rPr>
          <w:sz w:val="22"/>
          <w:szCs w:val="22"/>
        </w:rPr>
        <w:t>nss.psdenquiries-general@nhs.scot</w:t>
      </w:r>
    </w:p>
    <w:sectPr w:rsidR="00CA5A7F" w:rsidRPr="00CA5A7F">
      <w:headerReference w:type="first" r:id="rId8"/>
      <w:footerReference w:type="first" r:id="rId9"/>
      <w:type w:val="continuous"/>
      <w:pgSz w:w="11907" w:h="16840" w:code="9"/>
      <w:pgMar w:top="576" w:right="1008" w:bottom="576" w:left="1008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264D" w14:textId="77777777" w:rsidR="00B963F2" w:rsidRDefault="00B963F2">
      <w:r>
        <w:separator/>
      </w:r>
    </w:p>
  </w:endnote>
  <w:endnote w:type="continuationSeparator" w:id="0">
    <w:p w14:paraId="7F980C81" w14:textId="77777777" w:rsidR="00B963F2" w:rsidRDefault="00B9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Semibol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toneSans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0850" w14:textId="77777777" w:rsidR="00881880" w:rsidRDefault="00881880"/>
  <w:p w14:paraId="38E4E63F" w14:textId="048C111F" w:rsidR="00881880" w:rsidRDefault="001D33CD" w:rsidP="002421FF">
    <w:pPr>
      <w:pStyle w:val="Footer"/>
      <w:jc w:val="right"/>
    </w:pPr>
    <w:r w:rsidRPr="001D33CD">
      <w:rPr>
        <w:rFonts w:ascii="Arial" w:hAnsi="Arial"/>
      </w:rPr>
      <w:t>GM-SD-SF009 v2 (11-2025</w:t>
    </w:r>
    <w:r>
      <w:rPr>
        <w:rFonts w:ascii="Arial" w:hAnsi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388DA" w14:textId="77777777" w:rsidR="00B963F2" w:rsidRDefault="00B963F2">
      <w:r>
        <w:separator/>
      </w:r>
    </w:p>
  </w:footnote>
  <w:footnote w:type="continuationSeparator" w:id="0">
    <w:p w14:paraId="5C4337B6" w14:textId="77777777" w:rsidR="00B963F2" w:rsidRDefault="00B96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50D6" w14:textId="77777777" w:rsidR="00881880" w:rsidRDefault="00881880">
    <w:pPr>
      <w:pStyle w:val="Header"/>
      <w:tabs>
        <w:tab w:val="clear" w:pos="4320"/>
        <w:tab w:val="clear" w:pos="8640"/>
        <w:tab w:val="left" w:pos="7920"/>
      </w:tabs>
      <w:ind w:right="17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E425D"/>
    <w:multiLevelType w:val="multilevel"/>
    <w:tmpl w:val="B0986276"/>
    <w:lvl w:ilvl="0">
      <w:start w:val="1"/>
      <w:numFmt w:val="decimal"/>
      <w:pStyle w:val="QAprocessdetailtitl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415369F"/>
    <w:multiLevelType w:val="hybridMultilevel"/>
    <w:tmpl w:val="7B446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43DE7"/>
    <w:multiLevelType w:val="multilevel"/>
    <w:tmpl w:val="7B4465F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225DB"/>
    <w:multiLevelType w:val="multilevel"/>
    <w:tmpl w:val="7B4465F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A5D3B"/>
    <w:multiLevelType w:val="hybridMultilevel"/>
    <w:tmpl w:val="7B4465F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939511">
    <w:abstractNumId w:val="1"/>
  </w:num>
  <w:num w:numId="2" w16cid:durableId="1610626996">
    <w:abstractNumId w:val="4"/>
  </w:num>
  <w:num w:numId="3" w16cid:durableId="990906287">
    <w:abstractNumId w:val="3"/>
  </w:num>
  <w:num w:numId="4" w16cid:durableId="1910915825">
    <w:abstractNumId w:val="2"/>
  </w:num>
  <w:num w:numId="5" w16cid:durableId="153460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B0"/>
    <w:rsid w:val="00002A4E"/>
    <w:rsid w:val="00014A1E"/>
    <w:rsid w:val="00022F0B"/>
    <w:rsid w:val="00025158"/>
    <w:rsid w:val="00031170"/>
    <w:rsid w:val="00040737"/>
    <w:rsid w:val="00040818"/>
    <w:rsid w:val="00055DF5"/>
    <w:rsid w:val="000A586B"/>
    <w:rsid w:val="000C05BB"/>
    <w:rsid w:val="000D1FD5"/>
    <w:rsid w:val="000F0338"/>
    <w:rsid w:val="001209ED"/>
    <w:rsid w:val="001429B4"/>
    <w:rsid w:val="001707F1"/>
    <w:rsid w:val="001A08D9"/>
    <w:rsid w:val="001C6736"/>
    <w:rsid w:val="001D33CD"/>
    <w:rsid w:val="001D6BE3"/>
    <w:rsid w:val="001F7EF0"/>
    <w:rsid w:val="002258ED"/>
    <w:rsid w:val="0023388A"/>
    <w:rsid w:val="002421FF"/>
    <w:rsid w:val="0025728D"/>
    <w:rsid w:val="002655AB"/>
    <w:rsid w:val="002B6FB5"/>
    <w:rsid w:val="002C3434"/>
    <w:rsid w:val="002D10DA"/>
    <w:rsid w:val="002D657C"/>
    <w:rsid w:val="002D7761"/>
    <w:rsid w:val="002F5D44"/>
    <w:rsid w:val="00313AC3"/>
    <w:rsid w:val="003833B5"/>
    <w:rsid w:val="003A482F"/>
    <w:rsid w:val="003F6A12"/>
    <w:rsid w:val="00400C73"/>
    <w:rsid w:val="004022D5"/>
    <w:rsid w:val="00413CA3"/>
    <w:rsid w:val="00436F33"/>
    <w:rsid w:val="00457A51"/>
    <w:rsid w:val="00465230"/>
    <w:rsid w:val="004A3FFC"/>
    <w:rsid w:val="004A77D4"/>
    <w:rsid w:val="004C6FA7"/>
    <w:rsid w:val="00512189"/>
    <w:rsid w:val="00552D67"/>
    <w:rsid w:val="00597221"/>
    <w:rsid w:val="005B44D7"/>
    <w:rsid w:val="005F1702"/>
    <w:rsid w:val="006107BB"/>
    <w:rsid w:val="00612D87"/>
    <w:rsid w:val="00642E6A"/>
    <w:rsid w:val="00682CC9"/>
    <w:rsid w:val="00684141"/>
    <w:rsid w:val="006B4B4D"/>
    <w:rsid w:val="006B5C08"/>
    <w:rsid w:val="006B5E41"/>
    <w:rsid w:val="006E3C99"/>
    <w:rsid w:val="00720BD4"/>
    <w:rsid w:val="00721C82"/>
    <w:rsid w:val="00733D4F"/>
    <w:rsid w:val="0074209B"/>
    <w:rsid w:val="00742707"/>
    <w:rsid w:val="00793C90"/>
    <w:rsid w:val="007C56E3"/>
    <w:rsid w:val="007D234E"/>
    <w:rsid w:val="00804E37"/>
    <w:rsid w:val="0081677E"/>
    <w:rsid w:val="008626C7"/>
    <w:rsid w:val="00873297"/>
    <w:rsid w:val="00875967"/>
    <w:rsid w:val="00881880"/>
    <w:rsid w:val="008B789C"/>
    <w:rsid w:val="008C6FDB"/>
    <w:rsid w:val="00920C81"/>
    <w:rsid w:val="00931547"/>
    <w:rsid w:val="00932343"/>
    <w:rsid w:val="00960256"/>
    <w:rsid w:val="009669DB"/>
    <w:rsid w:val="0097352B"/>
    <w:rsid w:val="00986C70"/>
    <w:rsid w:val="009E13BA"/>
    <w:rsid w:val="00A13074"/>
    <w:rsid w:val="00A314D4"/>
    <w:rsid w:val="00A35307"/>
    <w:rsid w:val="00A777D0"/>
    <w:rsid w:val="00A819EC"/>
    <w:rsid w:val="00A94885"/>
    <w:rsid w:val="00AA374E"/>
    <w:rsid w:val="00AB19E8"/>
    <w:rsid w:val="00AB79BD"/>
    <w:rsid w:val="00B14413"/>
    <w:rsid w:val="00B34D65"/>
    <w:rsid w:val="00B633EA"/>
    <w:rsid w:val="00B87128"/>
    <w:rsid w:val="00B963F2"/>
    <w:rsid w:val="00BC19F2"/>
    <w:rsid w:val="00BD75DE"/>
    <w:rsid w:val="00BE6FAE"/>
    <w:rsid w:val="00C062B0"/>
    <w:rsid w:val="00C23CEB"/>
    <w:rsid w:val="00C359DB"/>
    <w:rsid w:val="00C47C08"/>
    <w:rsid w:val="00C5601A"/>
    <w:rsid w:val="00C725D4"/>
    <w:rsid w:val="00C76F41"/>
    <w:rsid w:val="00C84216"/>
    <w:rsid w:val="00C95AE0"/>
    <w:rsid w:val="00CA5A7F"/>
    <w:rsid w:val="00CC59BA"/>
    <w:rsid w:val="00CD7D61"/>
    <w:rsid w:val="00D12549"/>
    <w:rsid w:val="00D16AAC"/>
    <w:rsid w:val="00D25678"/>
    <w:rsid w:val="00D342C9"/>
    <w:rsid w:val="00D425FA"/>
    <w:rsid w:val="00D941FA"/>
    <w:rsid w:val="00DB6D4A"/>
    <w:rsid w:val="00DC63ED"/>
    <w:rsid w:val="00DE0E41"/>
    <w:rsid w:val="00DE6F67"/>
    <w:rsid w:val="00E5574D"/>
    <w:rsid w:val="00E66F3B"/>
    <w:rsid w:val="00E74E30"/>
    <w:rsid w:val="00E9723F"/>
    <w:rsid w:val="00EE2073"/>
    <w:rsid w:val="00EF15A1"/>
    <w:rsid w:val="00F34D76"/>
    <w:rsid w:val="00F54115"/>
    <w:rsid w:val="00F627AE"/>
    <w:rsid w:val="00FC2CF0"/>
    <w:rsid w:val="00FC609D"/>
    <w:rsid w:val="00FE3AF9"/>
    <w:rsid w:val="00FE6BA5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3A3DA076"/>
  <w15:chartTrackingRefBased/>
  <w15:docId w15:val="{599A6A90-B8B2-4D50-9310-C09AC7CB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4D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StoneSansSemibold" w:hAnsi="StoneSansSemibold"/>
      <w:sz w:val="36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StoneSans" w:hAnsi="StoneSans"/>
      <w:sz w:val="3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StoneSans" w:hAnsi="StoneSan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sbase">
    <w:name w:val="nhs_base"/>
    <w:basedOn w:val="Normal"/>
    <w:rPr>
      <w:kern w:val="16"/>
      <w:sz w:val="22"/>
      <w:szCs w:val="20"/>
    </w:rPr>
  </w:style>
  <w:style w:type="paragraph" w:customStyle="1" w:styleId="nhsdept">
    <w:name w:val="nhs_dept"/>
    <w:basedOn w:val="nhsbase"/>
    <w:rPr>
      <w:sz w:val="28"/>
    </w:rPr>
  </w:style>
  <w:style w:type="paragraph" w:customStyle="1" w:styleId="nhsrecipient">
    <w:name w:val="nhs_recipient"/>
    <w:basedOn w:val="nhsbase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nhsbadd">
    <w:name w:val="nhs_badd"/>
    <w:basedOn w:val="Normal"/>
    <w:pPr>
      <w:keepNext/>
      <w:keepLines/>
      <w:ind w:left="4820"/>
    </w:pPr>
    <w:rPr>
      <w:kern w:val="16"/>
      <w:sz w:val="18"/>
      <w:szCs w:val="20"/>
    </w:rPr>
  </w:style>
  <w:style w:type="paragraph" w:customStyle="1" w:styleId="nhstopaddress">
    <w:name w:val="nhs_topaddress"/>
    <w:basedOn w:val="Normal"/>
    <w:pPr>
      <w:tabs>
        <w:tab w:val="left" w:pos="993"/>
      </w:tabs>
    </w:pPr>
    <w:rPr>
      <w:kern w:val="16"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">
    <w:name w:val="Body Text"/>
    <w:basedOn w:val="Normal"/>
    <w:pPr>
      <w:jc w:val="both"/>
    </w:pPr>
    <w:rPr>
      <w:rFonts w:ascii="StoneSans" w:hAnsi="StoneSans"/>
    </w:rPr>
  </w:style>
  <w:style w:type="paragraph" w:styleId="BodyText2">
    <w:name w:val="Body Text 2"/>
    <w:basedOn w:val="Normal"/>
    <w:pPr>
      <w:jc w:val="both"/>
    </w:pPr>
    <w:rPr>
      <w:rFonts w:ascii="Arial" w:hAnsi="Arial"/>
      <w:snapToGrid w:val="0"/>
      <w:sz w:val="16"/>
    </w:rPr>
  </w:style>
  <w:style w:type="table" w:styleId="TableGrid">
    <w:name w:val="Table Grid"/>
    <w:basedOn w:val="TableNormal"/>
    <w:rsid w:val="00EE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B5C0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033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A5A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5E41"/>
    <w:pPr>
      <w:spacing w:before="120"/>
      <w:ind w:left="720"/>
      <w:contextualSpacing/>
      <w:jc w:val="both"/>
    </w:pPr>
    <w:rPr>
      <w:rFonts w:ascii="Arial" w:hAnsi="Arial"/>
      <w:sz w:val="20"/>
      <w:szCs w:val="20"/>
      <w:lang w:eastAsia="en-GB"/>
    </w:rPr>
  </w:style>
  <w:style w:type="paragraph" w:customStyle="1" w:styleId="QAprocessdetailtitle">
    <w:name w:val="QA process detail title"/>
    <w:basedOn w:val="Heading1"/>
    <w:autoRedefine/>
    <w:qFormat/>
    <w:rsid w:val="002655AB"/>
    <w:pPr>
      <w:numPr>
        <w:numId w:val="5"/>
      </w:numPr>
      <w:tabs>
        <w:tab w:val="num" w:pos="1440"/>
      </w:tabs>
      <w:spacing w:before="240" w:after="60"/>
      <w:ind w:left="1440"/>
    </w:pPr>
    <w:rPr>
      <w:rFonts w:ascii="Arial" w:hAnsi="Arial" w:cs="Arial"/>
      <w:bCs w:val="0"/>
      <w:color w:val="1F497D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elosin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69</TotalTime>
  <Pages>2</Pages>
  <Words>562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Services Agency</vt:lpstr>
    </vt:vector>
  </TitlesOfParts>
  <Company>CSA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subject/>
  <dc:creator>Pelosi</dc:creator>
  <cp:keywords/>
  <dc:description/>
  <cp:lastModifiedBy>Kenny Moorhouse</cp:lastModifiedBy>
  <cp:revision>3</cp:revision>
  <cp:lastPrinted>2011-01-10T15:23:00Z</cp:lastPrinted>
  <dcterms:created xsi:type="dcterms:W3CDTF">2025-11-25T14:07:00Z</dcterms:created>
  <dcterms:modified xsi:type="dcterms:W3CDTF">2025-11-25T14:26:00Z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99b9c-a89e-442f-9799-431511f14748_Enabled">
    <vt:lpwstr>true</vt:lpwstr>
  </property>
  <property fmtid="{D5CDD505-2E9C-101B-9397-08002B2CF9AE}" pid="3" name="MSIP_Label_b4199b9c-a89e-442f-9799-431511f14748_SetDate">
    <vt:lpwstr>2024-06-18T15:05:41Z</vt:lpwstr>
  </property>
  <property fmtid="{D5CDD505-2E9C-101B-9397-08002B2CF9AE}" pid="4" name="MSIP_Label_b4199b9c-a89e-442f-9799-431511f14748_Method">
    <vt:lpwstr>Standard</vt:lpwstr>
  </property>
  <property fmtid="{D5CDD505-2E9C-101B-9397-08002B2CF9AE}" pid="5" name="MSIP_Label_b4199b9c-a89e-442f-9799-431511f14748_Name">
    <vt:lpwstr>OFFICIAL</vt:lpwstr>
  </property>
  <property fmtid="{D5CDD505-2E9C-101B-9397-08002B2CF9AE}" pid="6" name="MSIP_Label_b4199b9c-a89e-442f-9799-431511f14748_SiteId">
    <vt:lpwstr>10efe0bd-a030-4bca-809c-b5e6745e499a</vt:lpwstr>
  </property>
  <property fmtid="{D5CDD505-2E9C-101B-9397-08002B2CF9AE}" pid="7" name="MSIP_Label_b4199b9c-a89e-442f-9799-431511f14748_ActionId">
    <vt:lpwstr>474aa56a-85a9-497d-8c62-10c33249cb1c</vt:lpwstr>
  </property>
  <property fmtid="{D5CDD505-2E9C-101B-9397-08002B2CF9AE}" pid="8" name="MSIP_Label_b4199b9c-a89e-442f-9799-431511f14748_ContentBits">
    <vt:lpwstr>0</vt:lpwstr>
  </property>
</Properties>
</file>